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CDD" w14:textId="5994B6BB" w:rsidR="00184581" w:rsidRPr="00184581" w:rsidRDefault="00184581" w:rsidP="00184581">
      <w:pPr>
        <w:pStyle w:val="OZNPROJEKTUwskazaniedatylubwersjiprojektu"/>
      </w:pPr>
      <w:bookmarkStart w:id="0" w:name="_GoBack"/>
      <w:bookmarkEnd w:id="0"/>
      <w:r>
        <w:t>P</w:t>
      </w:r>
      <w:r w:rsidRPr="00184581">
        <w:t xml:space="preserve">rojekt z dnia </w:t>
      </w:r>
      <w:r w:rsidR="00407A5E">
        <w:t>5 kwietnia</w:t>
      </w:r>
      <w:r w:rsidRPr="00184581">
        <w:t xml:space="preserve"> 202</w:t>
      </w:r>
      <w:r w:rsidR="00207AA4">
        <w:t>4</w:t>
      </w:r>
      <w:r w:rsidRPr="00184581">
        <w:t xml:space="preserve"> r.</w:t>
      </w:r>
    </w:p>
    <w:p w14:paraId="03B58CDE" w14:textId="77777777" w:rsidR="00261A16" w:rsidRDefault="00261A16" w:rsidP="00184581">
      <w:pPr>
        <w:pStyle w:val="OZNPROJEKTUwskazaniedatylubwersjiprojektu"/>
      </w:pPr>
    </w:p>
    <w:p w14:paraId="03B58CDF" w14:textId="77777777" w:rsidR="00184581" w:rsidRPr="00A211A9" w:rsidRDefault="00184581" w:rsidP="00184581">
      <w:pPr>
        <w:pStyle w:val="OZNRODZAKTUtznustawalubrozporzdzenieiorganwydajcy"/>
        <w:rPr>
          <w:rStyle w:val="Kkursywa"/>
        </w:rPr>
      </w:pPr>
      <w:r w:rsidRPr="00A211A9">
        <w:t>ROZPORZĄDZENIE</w:t>
      </w:r>
    </w:p>
    <w:p w14:paraId="03B58CE0" w14:textId="77777777" w:rsidR="00184581" w:rsidRPr="00A211A9" w:rsidRDefault="00184581" w:rsidP="00184581">
      <w:pPr>
        <w:pStyle w:val="OZNRODZAKTUtznustawalubrozporzdzenieiorganwydajcy"/>
      </w:pPr>
      <w:r w:rsidRPr="00A211A9">
        <w:t>RADY MINISTRÓW</w:t>
      </w:r>
    </w:p>
    <w:p w14:paraId="03B58CE1" w14:textId="02F637B8" w:rsidR="00184581" w:rsidRPr="00A211A9" w:rsidRDefault="00184581" w:rsidP="00184581">
      <w:pPr>
        <w:pStyle w:val="DATAAKTUdatauchwalenialubwydaniaaktu"/>
      </w:pPr>
      <w:r>
        <w:t>z dnia ……………………………………202</w:t>
      </w:r>
      <w:r w:rsidR="00207AA4">
        <w:t>4</w:t>
      </w:r>
      <w:r w:rsidRPr="00A211A9">
        <w:t xml:space="preserve"> r.</w:t>
      </w:r>
    </w:p>
    <w:p w14:paraId="03B58CE2" w14:textId="17E50321" w:rsidR="00184581" w:rsidRPr="00A211A9" w:rsidRDefault="00184581" w:rsidP="00184581">
      <w:pPr>
        <w:pStyle w:val="TYTUAKTUprzedmiotregulacjiustawylubrozporzdzenia"/>
      </w:pPr>
      <w:r w:rsidRPr="00A211A9">
        <w:t>w sprawie programu badań statystycznych s</w:t>
      </w:r>
      <w:r>
        <w:t>tatystyki publicznej na rok 202</w:t>
      </w:r>
      <w:r w:rsidR="00207AA4">
        <w:t>5</w:t>
      </w:r>
    </w:p>
    <w:p w14:paraId="03B58CE3" w14:textId="77777777" w:rsidR="00184581" w:rsidRPr="00A211A9" w:rsidRDefault="00184581" w:rsidP="00184581">
      <w:pPr>
        <w:pStyle w:val="NIEARTTEKSTtekstnieartykuowanynppodstprawnarozplubpreambua"/>
      </w:pPr>
      <w:r w:rsidRPr="00A211A9">
        <w:t xml:space="preserve">Na podstawie art. 18 ust. 1 ustawy z dnia 29 czerwca 1995 r. o statystyce publicznej </w:t>
      </w:r>
      <w:r>
        <w:t>(Dz. U. z 202</w:t>
      </w:r>
      <w:r w:rsidR="0064581E">
        <w:t>3</w:t>
      </w:r>
      <w:r>
        <w:t xml:space="preserve"> r. poz. </w:t>
      </w:r>
      <w:r w:rsidR="0064581E">
        <w:t>7</w:t>
      </w:r>
      <w:r w:rsidR="009C0CFD">
        <w:t>7</w:t>
      </w:r>
      <w:r w:rsidR="0064581E">
        <w:t>3</w:t>
      </w:r>
      <w:r w:rsidRPr="00A211A9">
        <w:t>) zarządza się, co następuje:</w:t>
      </w:r>
    </w:p>
    <w:p w14:paraId="03B58CE4" w14:textId="2142BBF5" w:rsidR="00184581" w:rsidRPr="00A211A9" w:rsidRDefault="00184581" w:rsidP="00184581">
      <w:pPr>
        <w:pStyle w:val="ARTartustawynprozporzdzenia"/>
      </w:pPr>
      <w:r w:rsidRPr="00A211A9">
        <w:rPr>
          <w:rStyle w:val="Ppogrubienie"/>
        </w:rPr>
        <w:t>§ 1.</w:t>
      </w:r>
      <w:r w:rsidRPr="00A211A9">
        <w:t xml:space="preserve"> Ustala się </w:t>
      </w:r>
      <w:r>
        <w:t>„</w:t>
      </w:r>
      <w:r w:rsidRPr="00A211A9">
        <w:t>Program badań statystycznych s</w:t>
      </w:r>
      <w:r>
        <w:t>tatystyki publicznej na rok 202</w:t>
      </w:r>
      <w:r w:rsidR="00207AA4">
        <w:t>5</w:t>
      </w:r>
      <w:r>
        <w:t>”</w:t>
      </w:r>
      <w:r w:rsidRPr="00A211A9">
        <w:t xml:space="preserve">, zwany dalej </w:t>
      </w:r>
      <w:r>
        <w:t>„</w:t>
      </w:r>
      <w:r w:rsidRPr="00A211A9">
        <w:t>Programem</w:t>
      </w:r>
      <w:r>
        <w:t>”</w:t>
      </w:r>
      <w:r w:rsidRPr="00A211A9">
        <w:t>, stanowiący załącznik do rozporządzenia.</w:t>
      </w:r>
    </w:p>
    <w:p w14:paraId="03B58CE5" w14:textId="649865EE" w:rsidR="00184581" w:rsidRPr="00A211A9" w:rsidRDefault="00184581" w:rsidP="00184581">
      <w:pPr>
        <w:pStyle w:val="ARTartustawynprozporzdzenia"/>
      </w:pPr>
      <w:r w:rsidRPr="00A211A9">
        <w:rPr>
          <w:rStyle w:val="Ppogrubienie"/>
        </w:rPr>
        <w:t>§ 2.</w:t>
      </w:r>
      <w:r w:rsidRPr="00A211A9">
        <w:t> Program obejmuje zbieranie i przekazywanie</w:t>
      </w:r>
      <w:r>
        <w:t xml:space="preserve"> danych bieżących w roku 202</w:t>
      </w:r>
      <w:r w:rsidR="00207AA4">
        <w:t>5</w:t>
      </w:r>
      <w:r>
        <w:t xml:space="preserve"> i danych za rok </w:t>
      </w:r>
      <w:r w:rsidR="00250EA0">
        <w:t>2025</w:t>
      </w:r>
      <w:r w:rsidR="00250EA0" w:rsidRPr="00A211A9">
        <w:t xml:space="preserve"> </w:t>
      </w:r>
      <w:r w:rsidRPr="00A211A9">
        <w:t>oraz wskazanych w konkretnych badaniach danych za lata poprzednie.</w:t>
      </w:r>
    </w:p>
    <w:p w14:paraId="03B58CE6" w14:textId="77777777" w:rsidR="00184581" w:rsidRDefault="00184581" w:rsidP="00184581">
      <w:pPr>
        <w:pStyle w:val="ARTartustawynprozporzdzenia"/>
      </w:pPr>
      <w:r w:rsidRPr="00A211A9">
        <w:rPr>
          <w:rStyle w:val="Ppogrubienie"/>
        </w:rPr>
        <w:t>§ 3.</w:t>
      </w:r>
      <w:r w:rsidRPr="00A211A9">
        <w:t> Rozporządzenie wchodzi w życie po upływie 14 dni od dnia ogłoszenia.</w:t>
      </w:r>
    </w:p>
    <w:p w14:paraId="03B58CE7" w14:textId="77777777" w:rsidR="00184581" w:rsidRDefault="00184581" w:rsidP="00184581">
      <w:pPr>
        <w:pStyle w:val="ARTartustawynprozporzdzenia"/>
      </w:pPr>
    </w:p>
    <w:p w14:paraId="03B58CE8" w14:textId="77777777" w:rsidR="00184581" w:rsidRPr="00A211A9" w:rsidRDefault="00184581" w:rsidP="00184581">
      <w:pPr>
        <w:pStyle w:val="ARTartustawynprozporzdzenia"/>
      </w:pPr>
    </w:p>
    <w:p w14:paraId="03B58CE9" w14:textId="77777777" w:rsidR="00184581" w:rsidRPr="00A211A9" w:rsidRDefault="00184581" w:rsidP="00184581">
      <w:pPr>
        <w:pStyle w:val="NAZORGWYDnazwaorganuwydajcegoprojektowanyakt"/>
        <w:rPr>
          <w:rStyle w:val="BEZWERSALIKW"/>
        </w:rPr>
      </w:pPr>
      <w:r w:rsidRPr="00A211A9">
        <w:t xml:space="preserve">PREZES RADY </w:t>
      </w:r>
      <w:r w:rsidRPr="00184581">
        <w:rPr>
          <w:rStyle w:val="BEZWERSALIKW"/>
          <w:rFonts w:eastAsiaTheme="minorEastAsia"/>
        </w:rPr>
        <w:t>MINISTRÓW</w:t>
      </w:r>
    </w:p>
    <w:p w14:paraId="03B58CEA" w14:textId="77777777" w:rsidR="00184581" w:rsidRDefault="00184581" w:rsidP="00184581">
      <w:pPr>
        <w:pStyle w:val="NAZORGWYDnazwaorganuwydajcegoprojektowanyakt"/>
      </w:pPr>
    </w:p>
    <w:p w14:paraId="03B58CEB" w14:textId="77777777" w:rsidR="00184581" w:rsidRDefault="00184581" w:rsidP="00184581">
      <w:pPr>
        <w:pStyle w:val="NAZORGWYDnazwaorganuwydajcegoprojektowanyakt"/>
      </w:pPr>
    </w:p>
    <w:p w14:paraId="03B58CEC" w14:textId="77777777" w:rsidR="00184581" w:rsidRDefault="00184581" w:rsidP="00184581">
      <w:pPr>
        <w:pStyle w:val="NAZORGWYDnazwaorganuwydajcegoprojektowanyakt"/>
      </w:pPr>
    </w:p>
    <w:p w14:paraId="03B58CED" w14:textId="77777777" w:rsidR="00184581" w:rsidRDefault="00184581" w:rsidP="00184581">
      <w:pPr>
        <w:pStyle w:val="NAZORGWYDnazwaorganuwydajcegoprojektowanyakt"/>
      </w:pPr>
    </w:p>
    <w:p w14:paraId="03B58CEE" w14:textId="77777777" w:rsidR="00184581" w:rsidRDefault="00184581" w:rsidP="00184581">
      <w:pPr>
        <w:pStyle w:val="NAZORGWYDnazwaorganuwydajcegoprojektowanyakt"/>
      </w:pPr>
    </w:p>
    <w:p w14:paraId="03B58CEF" w14:textId="77777777" w:rsidR="00184581" w:rsidRDefault="00184581" w:rsidP="00184581">
      <w:pPr>
        <w:pStyle w:val="NAZORGWYDnazwaorganuwydajcegoprojektowanyakt"/>
      </w:pPr>
    </w:p>
    <w:p w14:paraId="03B58CF0" w14:textId="77777777" w:rsidR="00184581" w:rsidRDefault="00184581" w:rsidP="00184581">
      <w:pPr>
        <w:pStyle w:val="NAZORGWYDnazwaorganuwydajcegoprojektowanyakt"/>
      </w:pPr>
    </w:p>
    <w:p w14:paraId="03B58CF1" w14:textId="77777777" w:rsidR="00184581" w:rsidRPr="00E33263" w:rsidRDefault="00184581" w:rsidP="00184581">
      <w:pPr>
        <w:pStyle w:val="OZNPARAFYADNOTACJE"/>
        <w:rPr>
          <w:rStyle w:val="Kkursywa"/>
        </w:rPr>
      </w:pPr>
      <w:r w:rsidRPr="00E33263">
        <w:rPr>
          <w:rStyle w:val="Kkursywa"/>
        </w:rPr>
        <w:t>Za zgodność pod względem prawnym i redakcyjnym</w:t>
      </w:r>
    </w:p>
    <w:p w14:paraId="03B58CF2" w14:textId="77777777" w:rsidR="00184581" w:rsidRPr="00E33263" w:rsidRDefault="00184581" w:rsidP="00184581">
      <w:pPr>
        <w:pStyle w:val="OZNPARAFYADNOTACJE"/>
        <w:rPr>
          <w:rStyle w:val="Kkursywa"/>
        </w:rPr>
      </w:pPr>
      <w:r w:rsidRPr="00E33263">
        <w:rPr>
          <w:rStyle w:val="Kkursywa"/>
        </w:rPr>
        <w:t>Katarzyna Cichońska</w:t>
      </w:r>
    </w:p>
    <w:p w14:paraId="03B58CF3" w14:textId="77777777" w:rsidR="00184581" w:rsidRPr="00E33263" w:rsidRDefault="00184581" w:rsidP="00184581">
      <w:pPr>
        <w:pStyle w:val="OZNPARAFYADNOTACJE"/>
        <w:rPr>
          <w:rStyle w:val="Kkursywa"/>
        </w:rPr>
      </w:pPr>
      <w:r w:rsidRPr="00E33263">
        <w:rPr>
          <w:rStyle w:val="Kkursywa"/>
        </w:rPr>
        <w:t>Dyrektor Gabinetu Prezesa</w:t>
      </w:r>
    </w:p>
    <w:p w14:paraId="03B58CF4" w14:textId="77777777" w:rsidR="00184581" w:rsidRPr="00E33263" w:rsidRDefault="00184581" w:rsidP="00184581">
      <w:pPr>
        <w:pStyle w:val="OZNPARAFYADNOTACJE"/>
        <w:rPr>
          <w:rStyle w:val="Kkursywa"/>
        </w:rPr>
      </w:pPr>
      <w:r w:rsidRPr="00E33263">
        <w:rPr>
          <w:rStyle w:val="Kkursywa"/>
        </w:rPr>
        <w:t>/podpisano elektronicznie/</w:t>
      </w:r>
    </w:p>
    <w:p w14:paraId="03B58CF5" w14:textId="77777777" w:rsidR="00184581" w:rsidRPr="00184581" w:rsidRDefault="00184581" w:rsidP="00184581">
      <w:pPr>
        <w:pStyle w:val="NAZORGWYDnazwaorganuwydajcegoprojektowanyakt"/>
      </w:pPr>
    </w:p>
    <w:sectPr w:rsidR="00184581" w:rsidRPr="00184581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A660E" w14:textId="77777777" w:rsidR="00947DF4" w:rsidRDefault="00947DF4">
      <w:r>
        <w:separator/>
      </w:r>
    </w:p>
  </w:endnote>
  <w:endnote w:type="continuationSeparator" w:id="0">
    <w:p w14:paraId="0064E4C7" w14:textId="77777777" w:rsidR="00947DF4" w:rsidRDefault="0094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235DC" w14:textId="77777777" w:rsidR="00947DF4" w:rsidRDefault="00947DF4">
      <w:r>
        <w:separator/>
      </w:r>
    </w:p>
  </w:footnote>
  <w:footnote w:type="continuationSeparator" w:id="0">
    <w:p w14:paraId="5B309BC1" w14:textId="77777777" w:rsidR="00947DF4" w:rsidRDefault="0094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8CF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8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2FA4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581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92A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7AA4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0EA0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07A5E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0D79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D0A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177"/>
    <w:rsid w:val="00572512"/>
    <w:rsid w:val="00572A4A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81E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5DF3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19F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0B11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47DF4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0DDD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0CFD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9F579F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1F8D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1C5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58CDD"/>
  <w15:docId w15:val="{17FFA01F-6268-42D9-BFDA-5A078554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inskiK\Documents\Niestandardowe%20szablony%20pakietu%20Office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  <NazwaPliku xmlns="1E9983FF-DC4B-4F4E-A072-0441E2B88E6D">1. projekt_rozp_RM_Pbssp_2025.docx</NazwaPliku>
    <Osoba xmlns="1E9983FF-DC4B-4F4E-A072-0441E2B88E6D">STAT\CichonskaK</Osoba>
    <Odbiorcy2 xmlns="1E9983FF-DC4B-4F4E-A072-0441E2B88E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9D1DB8-04E1-42C6-BF9D-A41719D3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EF3D2-BB7F-434C-AF5D-0BF96FF1A1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983FF-DC4B-4F4E-A072-0441E2B88E6D"/>
  </ds:schemaRefs>
</ds:datastoreItem>
</file>

<file path=customXml/itemProps4.xml><?xml version="1.0" encoding="utf-8"?>
<ds:datastoreItem xmlns:ds="http://schemas.openxmlformats.org/officeDocument/2006/customXml" ds:itemID="{E6FA5875-3D7C-4495-A3F8-E6EA44CE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Rasiński Kamil</dc:creator>
  <cp:lastModifiedBy>Biuro</cp:lastModifiedBy>
  <cp:revision>2</cp:revision>
  <cp:lastPrinted>2012-04-23T06:39:00Z</cp:lastPrinted>
  <dcterms:created xsi:type="dcterms:W3CDTF">2024-04-09T11:20:00Z</dcterms:created>
  <dcterms:modified xsi:type="dcterms:W3CDTF">2024-04-09T11:20:00Z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0x0101005F253E89B8992844AAE9836E71E202A8</vt:lpwstr>
  </property>
  <property fmtid="{D5CDD505-2E9C-101B-9397-08002B2CF9AE}" pid="5" name="ZnakPisma">
    <vt:lpwstr>GUS-GP03.0200.1.2024.10</vt:lpwstr>
  </property>
  <property fmtid="{D5CDD505-2E9C-101B-9397-08002B2CF9AE}" pid="6" name="UNPPisma">
    <vt:lpwstr>2024-82474</vt:lpwstr>
  </property>
  <property fmtid="{D5CDD505-2E9C-101B-9397-08002B2CF9AE}" pid="7" name="ZnakSprawy">
    <vt:lpwstr>GUS-GP03.0200.1.2024</vt:lpwstr>
  </property>
  <property fmtid="{D5CDD505-2E9C-101B-9397-08002B2CF9AE}" pid="8" name="ZnakSprawyPrzedPrzeniesieniem">
    <vt:lpwstr/>
  </property>
  <property fmtid="{D5CDD505-2E9C-101B-9397-08002B2CF9AE}" pid="9" name="Autor">
    <vt:lpwstr>Górny Paweł</vt:lpwstr>
  </property>
  <property fmtid="{D5CDD505-2E9C-101B-9397-08002B2CF9AE}" pid="10" name="AutorInicjaly">
    <vt:lpwstr>PG</vt:lpwstr>
  </property>
  <property fmtid="{D5CDD505-2E9C-101B-9397-08002B2CF9AE}" pid="11" name="AutorNrTelefonu">
    <vt:lpwstr>3583</vt:lpwstr>
  </property>
  <property fmtid="{D5CDD505-2E9C-101B-9397-08002B2CF9AE}" pid="12" name="Stanowisko">
    <vt:lpwstr>główny specjalista ds. legislacji</vt:lpwstr>
  </property>
  <property fmtid="{D5CDD505-2E9C-101B-9397-08002B2CF9AE}" pid="13" name="OpisPisma">
    <vt:lpwstr>pbssp 2025 - przekazanie do uzgodnień, opiniowania i konsultacji</vt:lpwstr>
  </property>
  <property fmtid="{D5CDD505-2E9C-101B-9397-08002B2CF9AE}" pid="14" name="Komorka">
    <vt:lpwstr>Prezes GUS</vt:lpwstr>
  </property>
  <property fmtid="{D5CDD505-2E9C-101B-9397-08002B2CF9AE}" pid="15" name="KodKomorki">
    <vt:lpwstr>Prezes GUS</vt:lpwstr>
  </property>
  <property fmtid="{D5CDD505-2E9C-101B-9397-08002B2CF9AE}" pid="16" name="AktualnaData">
    <vt:lpwstr>2024-04-05</vt:lpwstr>
  </property>
  <property fmtid="{D5CDD505-2E9C-101B-9397-08002B2CF9AE}" pid="17" name="Wydzial">
    <vt:lpwstr>Wydział Legislacji</vt:lpwstr>
  </property>
  <property fmtid="{D5CDD505-2E9C-101B-9397-08002B2CF9AE}" pid="18" name="KodWydzialu">
    <vt:lpwstr>GP-03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KANCELARIA PREZESA RADY MINISTRÓW</vt:lpwstr>
  </property>
  <property fmtid="{D5CDD505-2E9C-101B-9397-08002B2CF9AE}" pid="27" name="adresOddzial">
    <vt:lpwstr/>
  </property>
  <property fmtid="{D5CDD505-2E9C-101B-9397-08002B2CF9AE}" pid="28" name="adresUlica">
    <vt:lpwstr>AL.UJAZDOWSKIE</vt:lpwstr>
  </property>
  <property fmtid="{D5CDD505-2E9C-101B-9397-08002B2CF9AE}" pid="29" name="adresTypUlicy">
    <vt:lpwstr/>
  </property>
  <property fmtid="{D5CDD505-2E9C-101B-9397-08002B2CF9AE}" pid="30" name="adresNrDomu">
    <vt:lpwstr>1</vt:lpwstr>
  </property>
  <property fmtid="{D5CDD505-2E9C-101B-9397-08002B2CF9AE}" pid="31" name="adresNrLokalu">
    <vt:lpwstr>3</vt:lpwstr>
  </property>
  <property fmtid="{D5CDD505-2E9C-101B-9397-08002B2CF9AE}" pid="32" name="adresKodPocztowy">
    <vt:lpwstr>00-583</vt:lpwstr>
  </property>
  <property fmtid="{D5CDD505-2E9C-101B-9397-08002B2CF9AE}" pid="33" name="adresMiejscowosc">
    <vt:lpwstr>WARSZAWA (ŚRÓDMIEŚCIE)</vt:lpwstr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KodKreskowy">
    <vt:lpwstr/>
  </property>
  <property fmtid="{D5CDD505-2E9C-101B-9397-08002B2CF9AE}" pid="38" name="TrescPisma">
    <vt:lpwstr/>
  </property>
</Properties>
</file>